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2A9" w:rsidRDefault="00F3169F" w:rsidP="006C3D5C">
      <w:pPr>
        <w:pStyle w:val="Brdtext"/>
      </w:pPr>
      <w:bookmarkStart w:id="0" w:name="_GoBack"/>
      <w:bookmarkEnd w:id="0"/>
      <w:r>
        <w:t>2018-01-28</w:t>
      </w:r>
    </w:p>
    <w:p w:rsidR="00F3169F" w:rsidRDefault="00F3169F" w:rsidP="006C3D5C">
      <w:pPr>
        <w:pStyle w:val="Brdtext"/>
      </w:pPr>
    </w:p>
    <w:p w:rsidR="00F3169F" w:rsidRDefault="00F3169F" w:rsidP="006C3D5C">
      <w:pPr>
        <w:pStyle w:val="Brdtext"/>
      </w:pPr>
    </w:p>
    <w:p w:rsidR="00F3169F" w:rsidRDefault="00EE46C0" w:rsidP="00F3169F">
      <w:pPr>
        <w:pStyle w:val="Rubrik1"/>
      </w:pPr>
      <w:r>
        <w:t>Tack och hej då</w:t>
      </w:r>
      <w:r w:rsidR="00F3169F">
        <w:t xml:space="preserve"> vårdnadshavare på Östra Lugnets skola</w:t>
      </w:r>
    </w:p>
    <w:p w:rsidR="00F3169F" w:rsidRDefault="00F3169F" w:rsidP="00F3169F">
      <w:pPr>
        <w:pStyle w:val="Brdtext"/>
      </w:pPr>
    </w:p>
    <w:p w:rsidR="002C0C5B" w:rsidRDefault="00F3169F" w:rsidP="00F3169F">
      <w:pPr>
        <w:pStyle w:val="Brdtext"/>
      </w:pPr>
      <w:r>
        <w:t xml:space="preserve">Det är dags för mig att tacka för en otroligt spännande och utvecklande tid som rektor på Östra lugnets skola. Jag har fått förmånen att vara med </w:t>
      </w:r>
      <w:r w:rsidR="00EE46C0">
        <w:t>och</w:t>
      </w:r>
      <w:r>
        <w:t xml:space="preserve"> bygga skolan </w:t>
      </w:r>
      <w:r w:rsidR="002C0C5B">
        <w:t xml:space="preserve">från början och det kommer jag alltid bära med mig. Ni vårdnadshavare har </w:t>
      </w:r>
      <w:r w:rsidR="00EE46C0">
        <w:t>genom år</w:t>
      </w:r>
      <w:r w:rsidR="00004737">
        <w:t>en</w:t>
      </w:r>
      <w:r w:rsidR="00EE46C0">
        <w:t xml:space="preserve"> </w:t>
      </w:r>
      <w:r w:rsidR="002C0C5B">
        <w:t xml:space="preserve">alltid visat intresse för det vi gjort i skolan och har på olika sätt påverkat Östra Lugnets skola till vad den är idag. Jag är stolt och väldigt trygg när jag nu lämnar skolan då jag vet att den kommer att fortsätta att utveckla sin verksamhet. Jag sticker ut hakan lite </w:t>
      </w:r>
      <w:r w:rsidR="00EE46C0">
        <w:t>och</w:t>
      </w:r>
      <w:r w:rsidR="002C0C5B">
        <w:t xml:space="preserve"> anser att Östra Lugnets skola på mång</w:t>
      </w:r>
      <w:r w:rsidR="00CA3C1B">
        <w:t>a sätt kommit väldigt långt i si</w:t>
      </w:r>
      <w:r w:rsidR="002C0C5B">
        <w:t xml:space="preserve">n utveckling </w:t>
      </w:r>
      <w:r w:rsidR="00EE46C0">
        <w:t>i</w:t>
      </w:r>
      <w:r w:rsidR="002C0C5B">
        <w:t xml:space="preserve"> att möta de uppdrag rörande en anpassad undervisning för alla elever där det råder en trygg och säker miljö.</w:t>
      </w:r>
      <w:r w:rsidR="00CA3C1B">
        <w:t xml:space="preserve"> </w:t>
      </w:r>
    </w:p>
    <w:p w:rsidR="002C0C5B" w:rsidRDefault="002C0C5B" w:rsidP="00F3169F">
      <w:pPr>
        <w:pStyle w:val="Brdtext"/>
      </w:pPr>
    </w:p>
    <w:p w:rsidR="002C0C5B" w:rsidRDefault="002C0C5B" w:rsidP="00F3169F">
      <w:pPr>
        <w:pStyle w:val="Brdtext"/>
      </w:pPr>
      <w:r>
        <w:t>Jag kommer att fortsätta inom skolans verksamhet då jag från och med den 1 februari blir rektor på Pär Lagerkvistskolan</w:t>
      </w:r>
      <w:r w:rsidR="00EE46C0">
        <w:t xml:space="preserve"> i Växjö</w:t>
      </w:r>
      <w:r>
        <w:t xml:space="preserve">. Där kommer jag att ansvara för 7-9 delen men på lång sikt är tanken att skolan ska </w:t>
      </w:r>
      <w:r w:rsidR="00EE46C0">
        <w:t>fungera som</w:t>
      </w:r>
      <w:r>
        <w:t xml:space="preserve"> en F-9 skola. Ny rektor på Östra Lugnets skola blir Ulrika Svanbring, som idag har rollen som övergripande specialpedagog och förstelärare på skolan. Ulrika kommer inom kort att presentera sig för er.</w:t>
      </w:r>
    </w:p>
    <w:p w:rsidR="00EE46C0" w:rsidRDefault="00EE46C0" w:rsidP="00F3169F">
      <w:pPr>
        <w:pStyle w:val="Brdtext"/>
      </w:pPr>
    </w:p>
    <w:p w:rsidR="00EE46C0" w:rsidRDefault="00EE46C0" w:rsidP="00F3169F">
      <w:pPr>
        <w:pStyle w:val="Brdtext"/>
      </w:pPr>
    </w:p>
    <w:p w:rsidR="00EE46C0" w:rsidRDefault="00EE46C0" w:rsidP="00F3169F">
      <w:pPr>
        <w:pStyle w:val="Brdtext"/>
      </w:pPr>
      <w:r>
        <w:t>Med vänliga hälsningar</w:t>
      </w:r>
    </w:p>
    <w:p w:rsidR="00EE46C0" w:rsidRDefault="00EE46C0" w:rsidP="00F3169F">
      <w:pPr>
        <w:pStyle w:val="Brdtext"/>
      </w:pPr>
      <w:r>
        <w:t>Klas Persson</w:t>
      </w:r>
    </w:p>
    <w:p w:rsidR="00EE46C0" w:rsidRDefault="00EE46C0" w:rsidP="00F3169F">
      <w:pPr>
        <w:pStyle w:val="Brdtext"/>
      </w:pPr>
      <w:r>
        <w:t xml:space="preserve">Rektor </w:t>
      </w:r>
    </w:p>
    <w:p w:rsidR="00EE46C0" w:rsidRDefault="00EE46C0" w:rsidP="00F3169F">
      <w:pPr>
        <w:pStyle w:val="Brdtext"/>
      </w:pPr>
      <w:r>
        <w:t>Östra Lugnets skola</w:t>
      </w:r>
    </w:p>
    <w:p w:rsidR="00EE46C0" w:rsidRDefault="00EE46C0" w:rsidP="00F3169F">
      <w:pPr>
        <w:pStyle w:val="Brdtext"/>
      </w:pPr>
    </w:p>
    <w:p w:rsidR="00EE46C0" w:rsidRDefault="00EE46C0" w:rsidP="00F3169F">
      <w:pPr>
        <w:pStyle w:val="Brdtext"/>
      </w:pPr>
    </w:p>
    <w:p w:rsidR="002C0C5B" w:rsidRDefault="002C0C5B" w:rsidP="00F3169F">
      <w:pPr>
        <w:pStyle w:val="Brdtext"/>
      </w:pPr>
    </w:p>
    <w:p w:rsidR="00F3169F" w:rsidRPr="00F3169F" w:rsidRDefault="002C0C5B" w:rsidP="00F3169F">
      <w:pPr>
        <w:pStyle w:val="Brdtext"/>
      </w:pPr>
      <w:r>
        <w:t xml:space="preserve"> </w:t>
      </w:r>
      <w:r w:rsidR="00F3169F">
        <w:t xml:space="preserve"> </w:t>
      </w:r>
    </w:p>
    <w:sectPr w:rsidR="00F3169F" w:rsidRPr="00F3169F" w:rsidSect="00774183">
      <w:headerReference w:type="default" r:id="rId7"/>
      <w:footerReference w:type="default" r:id="rId8"/>
      <w:pgSz w:w="11906" w:h="16838" w:code="9"/>
      <w:pgMar w:top="1979" w:right="1418" w:bottom="1418"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9F4" w:rsidRDefault="003939F4">
      <w:r>
        <w:separator/>
      </w:r>
    </w:p>
  </w:endnote>
  <w:endnote w:type="continuationSeparator" w:id="0">
    <w:p w:rsidR="003939F4" w:rsidRDefault="00393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6C0" w:rsidRDefault="00EE46C0" w:rsidP="00F81F0D">
    <w:pPr>
      <w:pStyle w:val="Sidfot"/>
      <w:tabs>
        <w:tab w:val="clear" w:pos="9072"/>
        <w:tab w:val="right" w:pos="9299"/>
      </w:tabs>
      <w:ind w:right="-22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9F4" w:rsidRDefault="003939F4">
      <w:r>
        <w:separator/>
      </w:r>
    </w:p>
  </w:footnote>
  <w:footnote w:type="continuationSeparator" w:id="0">
    <w:p w:rsidR="003939F4" w:rsidRDefault="003939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6C0" w:rsidRDefault="00EE46C0" w:rsidP="002E37F8">
    <w:pPr>
      <w:pStyle w:val="Sidhuvud"/>
      <w:tabs>
        <w:tab w:val="clear" w:pos="9072"/>
        <w:tab w:val="right" w:pos="9866"/>
      </w:tabs>
      <w:ind w:left="-227" w:right="-794"/>
    </w:pPr>
    <w:bookmarkStart w:id="1" w:name="bmkLoggaProjekt"/>
    <w:bookmarkEnd w:id="1"/>
    <w:r>
      <w:tab/>
    </w:r>
    <w:r>
      <w:tab/>
    </w:r>
    <w:bookmarkStart w:id="2" w:name="bmkLoggaVaxjo"/>
    <w:bookmarkEnd w:id="2"/>
    <w:r w:rsidR="00004737">
      <w:rPr>
        <w:noProof/>
      </w:rPr>
      <w:drawing>
        <wp:anchor distT="0" distB="0" distL="114300" distR="114300" simplePos="0" relativeHeight="251658240" behindDoc="0" locked="0" layoutInCell="1" allowOverlap="1">
          <wp:simplePos x="0" y="0"/>
          <wp:positionH relativeFrom="column">
            <wp:align>right</wp:align>
          </wp:positionH>
          <wp:positionV relativeFrom="paragraph">
            <wp:posOffset>0</wp:posOffset>
          </wp:positionV>
          <wp:extent cx="1241425" cy="774065"/>
          <wp:effectExtent l="0" t="0" r="0" b="6985"/>
          <wp:wrapNone/>
          <wp:docPr id="1" name="Bild 1" descr="_s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sv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1425" cy="774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7CEC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FCAF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EF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7B68F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54870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41092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1641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E5A3E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0E5B9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48ED42"/>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69F"/>
    <w:rsid w:val="0000309D"/>
    <w:rsid w:val="00004737"/>
    <w:rsid w:val="00034E47"/>
    <w:rsid w:val="00067ED1"/>
    <w:rsid w:val="00076FD3"/>
    <w:rsid w:val="00090CFB"/>
    <w:rsid w:val="00116C4A"/>
    <w:rsid w:val="001D0C6A"/>
    <w:rsid w:val="001F7E46"/>
    <w:rsid w:val="0027166A"/>
    <w:rsid w:val="002C0C5B"/>
    <w:rsid w:val="002E37F8"/>
    <w:rsid w:val="003939F4"/>
    <w:rsid w:val="003D5A7A"/>
    <w:rsid w:val="003F2F61"/>
    <w:rsid w:val="00426DC7"/>
    <w:rsid w:val="005A2B84"/>
    <w:rsid w:val="00656C1D"/>
    <w:rsid w:val="00683124"/>
    <w:rsid w:val="006C3D5C"/>
    <w:rsid w:val="006C7C50"/>
    <w:rsid w:val="0071054B"/>
    <w:rsid w:val="007119D0"/>
    <w:rsid w:val="00774183"/>
    <w:rsid w:val="007B44EB"/>
    <w:rsid w:val="007D056F"/>
    <w:rsid w:val="008C3CCA"/>
    <w:rsid w:val="00953CE9"/>
    <w:rsid w:val="00A772A9"/>
    <w:rsid w:val="00AB270E"/>
    <w:rsid w:val="00AF61E9"/>
    <w:rsid w:val="00AF705E"/>
    <w:rsid w:val="00B20502"/>
    <w:rsid w:val="00B4391E"/>
    <w:rsid w:val="00B46536"/>
    <w:rsid w:val="00B61AB5"/>
    <w:rsid w:val="00B93064"/>
    <w:rsid w:val="00BC065B"/>
    <w:rsid w:val="00BC2A5A"/>
    <w:rsid w:val="00C8106B"/>
    <w:rsid w:val="00CA3C1B"/>
    <w:rsid w:val="00DD1EEF"/>
    <w:rsid w:val="00EE46C0"/>
    <w:rsid w:val="00F3169F"/>
    <w:rsid w:val="00F4078A"/>
    <w:rsid w:val="00F6565C"/>
    <w:rsid w:val="00F81F0D"/>
    <w:rsid w:val="00FB228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352EF41-A463-40FA-A90D-088648F0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Rubrik1">
    <w:name w:val="heading 1"/>
    <w:aliases w:val="Huvudrubrik"/>
    <w:basedOn w:val="Normal"/>
    <w:next w:val="Brdtext"/>
    <w:qFormat/>
    <w:rsid w:val="006C3D5C"/>
    <w:pPr>
      <w:spacing w:before="240" w:after="60"/>
      <w:outlineLvl w:val="0"/>
    </w:pPr>
    <w:rPr>
      <w:rFonts w:ascii="Arial" w:hAnsi="Arial" w:cs="Arial"/>
      <w:b/>
      <w:bCs/>
      <w:sz w:val="28"/>
    </w:rPr>
  </w:style>
  <w:style w:type="paragraph" w:styleId="Rubrik2">
    <w:name w:val="heading 2"/>
    <w:aliases w:val="UNDERRUBRIK"/>
    <w:basedOn w:val="Normal"/>
    <w:next w:val="Normal"/>
    <w:qFormat/>
    <w:rsid w:val="006C3D5C"/>
    <w:pPr>
      <w:spacing w:before="240" w:after="60"/>
      <w:outlineLvl w:val="1"/>
    </w:pPr>
    <w:rPr>
      <w:rFonts w:ascii="Arial" w:hAnsi="Arial" w:cs="Arial"/>
      <w:b/>
      <w:bCs/>
      <w:caps/>
    </w:rPr>
  </w:style>
  <w:style w:type="paragraph" w:styleId="Rubrik3">
    <w:name w:val="heading 3"/>
    <w:aliases w:val="Mellanrubrik"/>
    <w:basedOn w:val="Normal"/>
    <w:next w:val="Normal"/>
    <w:qFormat/>
    <w:rsid w:val="006C3D5C"/>
    <w:pPr>
      <w:spacing w:before="240" w:after="60"/>
      <w:outlineLvl w:val="2"/>
    </w:pPr>
    <w:rPr>
      <w:rFonts w:ascii="Arial" w:hAnsi="Arial" w:cs="Arial"/>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5A2B84"/>
    <w:pPr>
      <w:tabs>
        <w:tab w:val="center" w:pos="4536"/>
        <w:tab w:val="right" w:pos="9072"/>
      </w:tabs>
    </w:pPr>
    <w:rPr>
      <w:rFonts w:ascii="Arial" w:hAnsi="Arial"/>
      <w:sz w:val="18"/>
    </w:rPr>
  </w:style>
  <w:style w:type="paragraph" w:styleId="Brdtext">
    <w:name w:val="Body Text"/>
    <w:basedOn w:val="Normal"/>
    <w:qFormat/>
    <w:rsid w:val="00426DC7"/>
    <w:rPr>
      <w:rFonts w:cs="Arial"/>
      <w:bCs/>
    </w:rPr>
  </w:style>
  <w:style w:type="paragraph" w:styleId="Sidfot">
    <w:name w:val="footer"/>
    <w:basedOn w:val="Normal"/>
    <w:rsid w:val="005A2B84"/>
    <w:pPr>
      <w:tabs>
        <w:tab w:val="center" w:pos="4536"/>
        <w:tab w:val="right" w:pos="9072"/>
      </w:tabs>
    </w:pPr>
    <w:rPr>
      <w:rFonts w:ascii="Arial" w:hAnsi="Arial"/>
      <w:sz w:val="18"/>
    </w:rPr>
  </w:style>
  <w:style w:type="paragraph" w:customStyle="1" w:styleId="Styckerubrik">
    <w:name w:val="Styckerubrik"/>
    <w:basedOn w:val="Brdtext"/>
    <w:next w:val="Brdtext"/>
    <w:qFormat/>
    <w:rsid w:val="00683124"/>
    <w:pPr>
      <w:spacing w:before="240" w:after="60"/>
      <w:outlineLvl w:val="3"/>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G:\UTBF\Mallar\Blank_ma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Blank_mall</Template>
  <TotalTime>0</TotalTime>
  <Pages>1</Pages>
  <Words>203</Words>
  <Characters>1081</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Office i Växjö</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Persson Klas</dc:creator>
  <cp:keywords/>
  <dc:description/>
  <cp:lastModifiedBy>Källden Stina</cp:lastModifiedBy>
  <cp:revision>2</cp:revision>
  <dcterms:created xsi:type="dcterms:W3CDTF">2018-01-29T11:16:00Z</dcterms:created>
  <dcterms:modified xsi:type="dcterms:W3CDTF">2018-01-29T11:16:00Z</dcterms:modified>
</cp:coreProperties>
</file>